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8E" w:rsidRDefault="0036288E">
      <w:r w:rsidRPr="00DF6347">
        <w:rPr>
          <w:rFonts w:ascii="Simsun" w:hAnsi="Simsun" w:cs="宋体"/>
          <w:b/>
          <w:bCs/>
          <w:kern w:val="0"/>
          <w:sz w:val="24"/>
          <w:szCs w:val="24"/>
        </w:rPr>
        <w:t>2017-2018</w:t>
      </w:r>
      <w:r w:rsidRPr="00DF6347">
        <w:rPr>
          <w:rFonts w:ascii="Simsun" w:hAnsi="Simsun" w:cs="宋体" w:hint="eastAsia"/>
          <w:b/>
          <w:bCs/>
          <w:kern w:val="0"/>
          <w:sz w:val="24"/>
          <w:szCs w:val="24"/>
        </w:rPr>
        <w:t>学年秋季</w:t>
      </w:r>
      <w:r w:rsidRPr="00DF6347">
        <w:rPr>
          <w:rFonts w:ascii="Simsun" w:hAnsi="Simsun" w:cs="宋体"/>
          <w:b/>
          <w:bCs/>
          <w:kern w:val="0"/>
          <w:sz w:val="24"/>
          <w:szCs w:val="24"/>
        </w:rPr>
        <w:t xml:space="preserve">  </w:t>
      </w:r>
      <w:r w:rsidRPr="00DF6347">
        <w:rPr>
          <w:rFonts w:ascii="Simsun" w:hAnsi="Simsun" w:cs="宋体" w:hint="eastAsia"/>
          <w:b/>
          <w:bCs/>
          <w:kern w:val="0"/>
          <w:sz w:val="24"/>
          <w:szCs w:val="24"/>
        </w:rPr>
        <w:t>高级生物化学（植物方向）</w:t>
      </w:r>
      <w:r w:rsidRPr="00DF6347">
        <w:rPr>
          <w:rFonts w:ascii="Simsun" w:hAnsi="Simsun" w:cs="宋体"/>
          <w:b/>
          <w:bCs/>
          <w:kern w:val="0"/>
          <w:sz w:val="24"/>
          <w:szCs w:val="24"/>
        </w:rPr>
        <w:t> 1</w:t>
      </w:r>
      <w:r w:rsidRPr="00DF6347">
        <w:rPr>
          <w:rFonts w:ascii="Simsun" w:hAnsi="Simsun" w:cs="宋体" w:hint="eastAsia"/>
          <w:b/>
          <w:bCs/>
          <w:kern w:val="0"/>
          <w:sz w:val="24"/>
          <w:szCs w:val="24"/>
        </w:rPr>
        <w:t>班</w:t>
      </w:r>
      <w:r w:rsidRPr="00DF6347">
        <w:rPr>
          <w:rFonts w:ascii="Simsun" w:hAnsi="Simsun" w:cs="宋体"/>
          <w:b/>
          <w:bCs/>
          <w:kern w:val="0"/>
          <w:sz w:val="24"/>
          <w:szCs w:val="24"/>
        </w:rPr>
        <w:t xml:space="preserve"> </w:t>
      </w:r>
      <w:r w:rsidRPr="00DF6347">
        <w:rPr>
          <w:rFonts w:ascii="Simsun" w:hAnsi="Simsun" w:cs="宋体" w:hint="eastAsia"/>
          <w:b/>
          <w:bCs/>
          <w:kern w:val="0"/>
          <w:sz w:val="24"/>
          <w:szCs w:val="24"/>
        </w:rPr>
        <w:t>学生选课名单</w:t>
      </w:r>
    </w:p>
    <w:p w:rsidR="0036288E" w:rsidRDefault="0036288E"/>
    <w:p w:rsidR="0036288E" w:rsidRDefault="0036288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363"/>
        <w:gridCol w:w="1681"/>
        <w:gridCol w:w="825"/>
        <w:gridCol w:w="704"/>
        <w:gridCol w:w="1449"/>
        <w:gridCol w:w="997"/>
        <w:gridCol w:w="1152"/>
        <w:gridCol w:w="1165"/>
      </w:tblGrid>
      <w:tr w:rsidR="0036288E" w:rsidRPr="001553B7" w:rsidTr="0050054D">
        <w:trPr>
          <w:trHeight w:val="330"/>
          <w:tblCellSpacing w:w="0" w:type="dxa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49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2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6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5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组别</w:t>
            </w:r>
          </w:p>
        </w:tc>
        <w:tc>
          <w:tcPr>
            <w:tcW w:w="69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上课时间地点</w:t>
            </w:r>
          </w:p>
        </w:tc>
        <w:tc>
          <w:tcPr>
            <w:tcW w:w="69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任课教师电话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张杰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第一组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赵兴健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第三周星期六上午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,5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811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吴琦</w:t>
            </w:r>
          </w:p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18683554557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黄思榕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赵利玲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陈兴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侯晨曦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杨修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S20170909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朱晓霞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S20170910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郑子略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S20170919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王宇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彭漪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李倩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晋蕾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张俊涛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李玥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张潇月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S20171109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秦澎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487926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487926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21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487926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487926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487926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487926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487926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蒋城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第二组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第三周星期六上午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,5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814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布同良</w:t>
            </w:r>
          </w:p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15520251007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王丽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王静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代宇佳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雷淼淼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李春生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孙一好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陈雯倩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S20171309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余强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吕苗苗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钟昱阳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李莉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刘孝伟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梁安平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李鹏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王乐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郑红英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付玉洁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S20171319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李荣曜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S20171320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唐津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第三组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第三周星期六上午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,5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816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姚慧鹏</w:t>
            </w:r>
          </w:p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15183524297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S20171321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张倩龙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S20171322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张斌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186E92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S20171328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曹依宁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S20171333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吕华阳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S20171338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计丽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S20171339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48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49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S20171523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刘冠辉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生物资源化学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S20171525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刘宝莲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生物资源化学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S20171526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杜利杰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生物资源化学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胡宝予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S20172905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温冰消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S20172906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黎艳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S20172907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程亚娇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S20172908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周芳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S20172909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任永福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隋晓东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张启辉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龚静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肖云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汪锦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付帅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李虹桥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537D8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第四组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第三周星期天上午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,5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814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336322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布同良</w:t>
            </w:r>
          </w:p>
          <w:p w:rsidR="0036288E" w:rsidRPr="00DF6347" w:rsidRDefault="0036288E" w:rsidP="00336322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15520251007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彭志芸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S20172919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武云霞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S20172920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丁峰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S20172921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杜伦静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8D771D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8D771D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8D771D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8D771D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71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8D771D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8D771D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8D771D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S20173201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周方贵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烟草学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S20173202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陈业娴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烟草学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S20173203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蒋垚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烟草学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S20173204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董一雷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烟草学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胡文杰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刘勇强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王小佳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钟莉莎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谢锐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杨华丽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池卓恒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刘针杉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S20173309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龙星雨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S20173310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王秀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S20173311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葛聪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S20173312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孔令灵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S20173313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杨科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果树学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S20173401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陈晴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第五组</w:t>
            </w: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第三周星期日上午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,5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816</w:t>
            </w: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453142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姚慧鹏</w:t>
            </w:r>
          </w:p>
          <w:p w:rsidR="0036288E" w:rsidRPr="00DF6347" w:rsidRDefault="0036288E" w:rsidP="00453142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15183524297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S20173402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张潇文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S20173403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龙希洋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S20173404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雷凤芸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S20173405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宿李宏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S20173406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杨笋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S20173407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吕一凡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蔬菜学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S20173501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谭晓琴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S20173502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唐瑛蔓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S20173503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王聪明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S20173504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张翔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S20173505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张倩倩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S20173101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游桂香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药用植物学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S20173102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蒋翼杰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药用植物学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S20171414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李玉璀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S20171412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张震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S20171201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朱文倩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S20174001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黄婷婷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S20174002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赵山行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S20174101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赵霞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农药学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/>
                <w:kern w:val="0"/>
                <w:sz w:val="20"/>
                <w:szCs w:val="20"/>
              </w:rPr>
              <w:t>S20174102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张洋洋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6C0FD7">
              <w:rPr>
                <w:rFonts w:ascii="Simsun" w:hAnsi="Simsun" w:cs="宋体" w:hint="eastAsia"/>
                <w:kern w:val="0"/>
                <w:sz w:val="20"/>
                <w:szCs w:val="20"/>
              </w:rPr>
              <w:t>农药学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C0FD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喻枢玮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第六组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第四周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周一上午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811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单志</w:t>
            </w:r>
          </w:p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18981603600</w:t>
            </w: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刘婉伊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8E0062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裴艳刚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刘欢欢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严雳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郑静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魏苗苗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S20173909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朱可可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王铭睿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李永珍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童颖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冯琴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李续濮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S20173915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易红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S20173916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党文强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S20173917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牛贤宇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S20173918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汪亮芳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S20173919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何开伟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S20173920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方宇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S20173921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马晓春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S20173922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吕逸辰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S20173923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杨雪梅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S20173924</w:t>
            </w: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曹玉妍</w:t>
            </w: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DF6347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DF6347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124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50054D">
        <w:trPr>
          <w:trHeight w:val="270"/>
          <w:tblCellSpacing w:w="0" w:type="dxa"/>
        </w:trPr>
        <w:tc>
          <w:tcPr>
            <w:tcW w:w="2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699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864F0" w:rsidRDefault="0036288E" w:rsidP="00DF6347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D864F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</w:tbl>
    <w:p w:rsidR="0036288E" w:rsidRPr="00D864F0" w:rsidRDefault="0036288E">
      <w:pPr>
        <w:rPr>
          <w:color w:val="FF0000"/>
        </w:rPr>
      </w:pPr>
    </w:p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/>
    <w:p w:rsidR="0036288E" w:rsidRDefault="0036288E">
      <w:r w:rsidRPr="00B3422D">
        <w:rPr>
          <w:rFonts w:ascii="Simsun" w:hAnsi="Simsun" w:cs="宋体"/>
          <w:b/>
          <w:bCs/>
          <w:kern w:val="0"/>
          <w:sz w:val="24"/>
          <w:szCs w:val="24"/>
        </w:rPr>
        <w:t>2017-2018</w:t>
      </w:r>
      <w:r w:rsidRPr="00B3422D">
        <w:rPr>
          <w:rFonts w:ascii="Simsun" w:hAnsi="Simsun" w:cs="宋体" w:hint="eastAsia"/>
          <w:b/>
          <w:bCs/>
          <w:kern w:val="0"/>
          <w:sz w:val="24"/>
          <w:szCs w:val="24"/>
        </w:rPr>
        <w:t>学年秋季</w:t>
      </w:r>
      <w:r w:rsidRPr="00B3422D">
        <w:rPr>
          <w:rFonts w:ascii="Simsun" w:hAnsi="Simsun" w:cs="宋体"/>
          <w:b/>
          <w:bCs/>
          <w:kern w:val="0"/>
          <w:sz w:val="24"/>
          <w:szCs w:val="24"/>
        </w:rPr>
        <w:t xml:space="preserve">  </w:t>
      </w:r>
      <w:r w:rsidRPr="00B3422D">
        <w:rPr>
          <w:rFonts w:ascii="Simsun" w:hAnsi="Simsun" w:cs="宋体" w:hint="eastAsia"/>
          <w:b/>
          <w:bCs/>
          <w:kern w:val="0"/>
          <w:sz w:val="24"/>
          <w:szCs w:val="24"/>
        </w:rPr>
        <w:t>高级生物化学（植物方向）</w:t>
      </w:r>
      <w:r w:rsidRPr="00B3422D">
        <w:rPr>
          <w:rFonts w:ascii="Simsun" w:hAnsi="Simsun" w:cs="宋体"/>
          <w:b/>
          <w:bCs/>
          <w:kern w:val="0"/>
          <w:sz w:val="24"/>
          <w:szCs w:val="24"/>
        </w:rPr>
        <w:t> 2</w:t>
      </w:r>
      <w:r w:rsidRPr="00B3422D">
        <w:rPr>
          <w:rFonts w:ascii="Simsun" w:hAnsi="Simsun" w:cs="宋体" w:hint="eastAsia"/>
          <w:b/>
          <w:bCs/>
          <w:kern w:val="0"/>
          <w:sz w:val="24"/>
          <w:szCs w:val="24"/>
        </w:rPr>
        <w:t>班</w:t>
      </w:r>
      <w:r w:rsidRPr="00B3422D">
        <w:rPr>
          <w:rFonts w:ascii="Simsun" w:hAnsi="Simsun" w:cs="宋体"/>
          <w:b/>
          <w:bCs/>
          <w:kern w:val="0"/>
          <w:sz w:val="24"/>
          <w:szCs w:val="24"/>
        </w:rPr>
        <w:t xml:space="preserve"> </w:t>
      </w:r>
      <w:r w:rsidRPr="00B3422D">
        <w:rPr>
          <w:rFonts w:ascii="Simsun" w:hAnsi="Simsun" w:cs="宋体" w:hint="eastAsia"/>
          <w:b/>
          <w:bCs/>
          <w:kern w:val="0"/>
          <w:sz w:val="24"/>
          <w:szCs w:val="24"/>
        </w:rPr>
        <w:t>学生选课名单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374"/>
        <w:gridCol w:w="1441"/>
        <w:gridCol w:w="721"/>
        <w:gridCol w:w="901"/>
        <w:gridCol w:w="1260"/>
        <w:gridCol w:w="1260"/>
        <w:gridCol w:w="1079"/>
        <w:gridCol w:w="1300"/>
      </w:tblGrid>
      <w:tr w:rsidR="0036288E" w:rsidRPr="001553B7" w:rsidTr="00402BBF">
        <w:trPr>
          <w:trHeight w:val="330"/>
          <w:tblCellSpacing w:w="0" w:type="dxa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43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FF3313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组别</w:t>
            </w:r>
          </w:p>
        </w:tc>
        <w:tc>
          <w:tcPr>
            <w:tcW w:w="64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FF3313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上课时间及地点</w:t>
            </w:r>
          </w:p>
        </w:tc>
        <w:tc>
          <w:tcPr>
            <w:tcW w:w="7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DF6347" w:rsidRDefault="0036288E" w:rsidP="00FF3313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任课教师电话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S20172922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刘建桥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FF3313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第七组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第四周周一下午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30,5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814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晏本菊</w:t>
            </w:r>
          </w:p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18982137923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S20172923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王雅云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7A516E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陈秀清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廖艺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张启明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韩雅路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吴玉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张志鹏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王丽平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代承东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S20173009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杨攀攀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赵洪凤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杨川鹏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张翔宇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石青瑞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孙朝伟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张涛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马巍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郑腾达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韩小行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第八组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第四周周一下午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30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816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EE4E7D">
              <w:rPr>
                <w:rFonts w:hint="eastAsia"/>
                <w:color w:val="000000"/>
                <w:sz w:val="20"/>
                <w:szCs w:val="20"/>
              </w:rPr>
              <w:t>张军杰</w:t>
            </w:r>
            <w:r w:rsidRPr="00EE4E7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  <w:p w:rsidR="0036288E" w:rsidRPr="00EE4E7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13981600304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S20173019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何曜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薛峰英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邓朝扬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王淏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陶宇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吴迪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马波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张朝阳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张星宇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周丹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S20173029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陈佳露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刘继清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柳苗苗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华永欢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沈俊宏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郭庆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刘家君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宫希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130A0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130A0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S20173040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130A0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130A0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李婷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130A0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130A0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130A0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130A0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0151F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0151F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S20173047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0151F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0151F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邹亚亚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0151F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0151F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60151F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60151F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罗翠华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第九组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第四周周二上午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12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点，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811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FE586E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单志</w:t>
            </w:r>
          </w:p>
          <w:p w:rsidR="0036288E" w:rsidRPr="00B3422D" w:rsidRDefault="0036288E" w:rsidP="00FE586E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18981603600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S20173039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赵月亭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王昱琦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侯帅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包婷玉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姚琴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王祥向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邓敏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黄雯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S20173049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刘瑞轩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黄磊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左媛媛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黄江伟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靳雅荣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何雨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刘冬梅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谢蝶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李菁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CA082A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CA082A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S20173035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CA082A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CA082A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王海瑞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CA082A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CA082A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CA082A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CA082A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李思宇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第十组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第四周周二上午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 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814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张晓凌</w:t>
            </w:r>
          </w:p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13739452167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S20173059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刘彩虹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陈迎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赖世奎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杨可涵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李钰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唐艺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颜浩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柳欣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冯震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王芳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S20173069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张舒洁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吴郁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吴子周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陈圳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何莲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赵卓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许家辉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吴欢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王怡凯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S20173079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卿春燕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潘浪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第十一组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第四周周三上午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20</w:t>
            </w: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5</w:t>
            </w: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816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496B61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  <w:r w:rsidRPr="00EE4E7D">
              <w:rPr>
                <w:rFonts w:hint="eastAsia"/>
                <w:color w:val="000000"/>
                <w:sz w:val="20"/>
                <w:szCs w:val="20"/>
              </w:rPr>
              <w:t>张军杰</w:t>
            </w:r>
            <w:r w:rsidRPr="00EE4E7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  <w:p w:rsidR="0036288E" w:rsidRPr="00B3422D" w:rsidRDefault="0036288E" w:rsidP="00496B61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13981600304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03014F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503B31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FF3313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汪亚龙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陈珉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刘毅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胡亚茜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张萍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杜婷婷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董小龙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S20173089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李影正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S20173090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冯幸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梁天虎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周巧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周丽娜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陶磊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符语昕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唐官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郑柯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S20173099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温小冬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 w:hint="eastAsia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B3422D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S20174709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王红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森林培育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第十二组</w:t>
            </w: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 </w:t>
            </w: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第四周周三上午</w:t>
            </w: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8</w:t>
            </w: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点</w:t>
            </w: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</w:t>
            </w: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分</w:t>
            </w: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5</w:t>
            </w: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教</w:t>
            </w:r>
            <w:r>
              <w:rPr>
                <w:rFonts w:ascii="Simsun" w:hAnsi="Simsun" w:cs="宋体"/>
                <w:kern w:val="0"/>
                <w:sz w:val="20"/>
                <w:szCs w:val="20"/>
              </w:rPr>
              <w:t>814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Default="0036288E" w:rsidP="0084027E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>
              <w:rPr>
                <w:rFonts w:ascii="Simsun" w:hAnsi="Simsun" w:cs="宋体" w:hint="eastAsia"/>
                <w:kern w:val="0"/>
                <w:sz w:val="20"/>
                <w:szCs w:val="20"/>
              </w:rPr>
              <w:t>晏本菊</w:t>
            </w:r>
          </w:p>
          <w:p w:rsidR="0036288E" w:rsidRPr="000C382B" w:rsidRDefault="0036288E" w:rsidP="0084027E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Simsun" w:hAnsi="Simsun" w:cs="宋体"/>
                <w:kern w:val="0"/>
                <w:sz w:val="20"/>
                <w:szCs w:val="20"/>
              </w:rPr>
              <w:t>18982137923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S20174714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李嘉鑫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森林培育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FF3313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5C63EA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96B61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B3422D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S20174801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秦楷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S20174802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周珊珊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S20174803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方馨玫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S20174804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陶园媛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S20174805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刘利娟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S20174806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谭雨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S20174807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钱丽芝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森林保护学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S20175501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草学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S20175502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杨晓鹏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草学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S20175504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钟旻依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草学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S20175505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许肖恒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草学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S20175506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李小铃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草学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S20175507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侯洁茹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草学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S20175508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袁小情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4B519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 w:hint="eastAsia"/>
                <w:color w:val="FF0000"/>
                <w:kern w:val="0"/>
                <w:sz w:val="20"/>
                <w:szCs w:val="20"/>
              </w:rPr>
              <w:t>草学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9612F6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9612F6">
              <w:rPr>
                <w:rFonts w:ascii="Simsun" w:hAnsi="Simsun" w:cs="宋体"/>
                <w:kern w:val="0"/>
                <w:sz w:val="20"/>
                <w:szCs w:val="20"/>
              </w:rPr>
              <w:t>S20153309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9612F6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9612F6">
              <w:rPr>
                <w:rFonts w:ascii="Simsun" w:hAnsi="Simsun" w:cs="宋体" w:hint="eastAsia"/>
                <w:kern w:val="0"/>
                <w:sz w:val="20"/>
                <w:szCs w:val="20"/>
              </w:rPr>
              <w:t>管成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9612F6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9612F6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9612F6" w:rsidRDefault="0036288E" w:rsidP="004B519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9612F6">
              <w:rPr>
                <w:rFonts w:ascii="Simsun" w:hAnsi="Simsun" w:cs="宋体" w:hint="eastAsia"/>
                <w:kern w:val="0"/>
                <w:sz w:val="20"/>
                <w:szCs w:val="20"/>
              </w:rPr>
              <w:t>木材科学与家具设计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S20179802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张钰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森林生态学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36288E" w:rsidRPr="001553B7" w:rsidTr="00402BBF">
        <w:trPr>
          <w:trHeight w:val="270"/>
          <w:tblCellSpacing w:w="0" w:type="dxa"/>
        </w:trPr>
        <w:tc>
          <w:tcPr>
            <w:tcW w:w="2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864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S20179803</w:t>
            </w:r>
          </w:p>
        </w:tc>
        <w:tc>
          <w:tcPr>
            <w:tcW w:w="432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唐实玉</w:t>
            </w:r>
          </w:p>
        </w:tc>
        <w:tc>
          <w:tcPr>
            <w:tcW w:w="54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 w:hint="eastAsia"/>
                <w:kern w:val="0"/>
                <w:sz w:val="20"/>
                <w:szCs w:val="20"/>
              </w:rPr>
              <w:t>森林生态学</w:t>
            </w:r>
          </w:p>
        </w:tc>
        <w:tc>
          <w:tcPr>
            <w:tcW w:w="756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7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A3884" w:rsidRDefault="0036288E" w:rsidP="00B3422D">
            <w:pPr>
              <w:widowControl/>
              <w:jc w:val="center"/>
              <w:rPr>
                <w:rFonts w:ascii="Simsun" w:hAnsi="Simsun" w:cs="宋体"/>
                <w:kern w:val="0"/>
                <w:sz w:val="20"/>
                <w:szCs w:val="20"/>
              </w:rPr>
            </w:pPr>
            <w:r w:rsidRPr="000A3884">
              <w:rPr>
                <w:rFonts w:ascii="Simsun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80" w:type="pct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288E" w:rsidRPr="000C382B" w:rsidRDefault="0036288E" w:rsidP="00B3422D">
            <w:pPr>
              <w:widowControl/>
              <w:jc w:val="center"/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</w:pPr>
            <w:r w:rsidRPr="000C382B">
              <w:rPr>
                <w:rFonts w:ascii="Simsun" w:hAnsi="Simsun" w:cs="宋体"/>
                <w:color w:val="FF0000"/>
                <w:kern w:val="0"/>
                <w:sz w:val="20"/>
                <w:szCs w:val="20"/>
              </w:rPr>
              <w:t> </w:t>
            </w:r>
          </w:p>
        </w:tc>
      </w:tr>
    </w:tbl>
    <w:p w:rsidR="0036288E" w:rsidRDefault="0036288E"/>
    <w:sectPr w:rsidR="0036288E" w:rsidSect="00F42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88E" w:rsidRDefault="0036288E" w:rsidP="00B3422D">
      <w:r>
        <w:separator/>
      </w:r>
    </w:p>
  </w:endnote>
  <w:endnote w:type="continuationSeparator" w:id="0">
    <w:p w:rsidR="0036288E" w:rsidRDefault="0036288E" w:rsidP="00B3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88E" w:rsidRDefault="0036288E" w:rsidP="00B3422D">
      <w:r>
        <w:separator/>
      </w:r>
    </w:p>
  </w:footnote>
  <w:footnote w:type="continuationSeparator" w:id="0">
    <w:p w:rsidR="0036288E" w:rsidRDefault="0036288E" w:rsidP="00B34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22D"/>
    <w:rsid w:val="000039D2"/>
    <w:rsid w:val="00010ADB"/>
    <w:rsid w:val="0003014F"/>
    <w:rsid w:val="00067ACF"/>
    <w:rsid w:val="000772C3"/>
    <w:rsid w:val="00086230"/>
    <w:rsid w:val="000A3884"/>
    <w:rsid w:val="000A7449"/>
    <w:rsid w:val="000C382B"/>
    <w:rsid w:val="000D3E30"/>
    <w:rsid w:val="001068F1"/>
    <w:rsid w:val="00116704"/>
    <w:rsid w:val="001553B7"/>
    <w:rsid w:val="00155B49"/>
    <w:rsid w:val="001765A0"/>
    <w:rsid w:val="00186E92"/>
    <w:rsid w:val="001D22FE"/>
    <w:rsid w:val="001F578E"/>
    <w:rsid w:val="002038A4"/>
    <w:rsid w:val="00225B9D"/>
    <w:rsid w:val="00236AB8"/>
    <w:rsid w:val="002637A7"/>
    <w:rsid w:val="00292CB1"/>
    <w:rsid w:val="002B70EC"/>
    <w:rsid w:val="00316EA3"/>
    <w:rsid w:val="003170EF"/>
    <w:rsid w:val="00336322"/>
    <w:rsid w:val="00355405"/>
    <w:rsid w:val="00355F6E"/>
    <w:rsid w:val="0036288E"/>
    <w:rsid w:val="0037489F"/>
    <w:rsid w:val="003B3B3C"/>
    <w:rsid w:val="00402BBF"/>
    <w:rsid w:val="00425FE5"/>
    <w:rsid w:val="00453142"/>
    <w:rsid w:val="00487926"/>
    <w:rsid w:val="00495D0C"/>
    <w:rsid w:val="00496B61"/>
    <w:rsid w:val="004B519D"/>
    <w:rsid w:val="004C243F"/>
    <w:rsid w:val="004C246E"/>
    <w:rsid w:val="004E6929"/>
    <w:rsid w:val="0050054D"/>
    <w:rsid w:val="00503B31"/>
    <w:rsid w:val="005353E2"/>
    <w:rsid w:val="00577E55"/>
    <w:rsid w:val="005A1F7C"/>
    <w:rsid w:val="005A53EE"/>
    <w:rsid w:val="005C2073"/>
    <w:rsid w:val="005C63EA"/>
    <w:rsid w:val="005F0389"/>
    <w:rsid w:val="005F11DB"/>
    <w:rsid w:val="0060151F"/>
    <w:rsid w:val="006130A0"/>
    <w:rsid w:val="006160AD"/>
    <w:rsid w:val="006215CC"/>
    <w:rsid w:val="006605D6"/>
    <w:rsid w:val="00677F40"/>
    <w:rsid w:val="006845E7"/>
    <w:rsid w:val="006B4540"/>
    <w:rsid w:val="006C0FD7"/>
    <w:rsid w:val="006E094C"/>
    <w:rsid w:val="006E650E"/>
    <w:rsid w:val="00713230"/>
    <w:rsid w:val="007770BF"/>
    <w:rsid w:val="007863AA"/>
    <w:rsid w:val="00797DF0"/>
    <w:rsid w:val="007A516E"/>
    <w:rsid w:val="00805ED2"/>
    <w:rsid w:val="008331BD"/>
    <w:rsid w:val="00833B5B"/>
    <w:rsid w:val="0084027E"/>
    <w:rsid w:val="008765EB"/>
    <w:rsid w:val="008A5C2E"/>
    <w:rsid w:val="008D053B"/>
    <w:rsid w:val="008D47DD"/>
    <w:rsid w:val="008D771D"/>
    <w:rsid w:val="008E0062"/>
    <w:rsid w:val="008E5A25"/>
    <w:rsid w:val="0092011D"/>
    <w:rsid w:val="0095702A"/>
    <w:rsid w:val="009612F6"/>
    <w:rsid w:val="00976FDD"/>
    <w:rsid w:val="0099351B"/>
    <w:rsid w:val="00996273"/>
    <w:rsid w:val="009B4C76"/>
    <w:rsid w:val="009E382A"/>
    <w:rsid w:val="00A26E1E"/>
    <w:rsid w:val="00A509AC"/>
    <w:rsid w:val="00A54153"/>
    <w:rsid w:val="00AC7801"/>
    <w:rsid w:val="00AE1DC9"/>
    <w:rsid w:val="00B16A39"/>
    <w:rsid w:val="00B3422D"/>
    <w:rsid w:val="00B364F9"/>
    <w:rsid w:val="00B51AE2"/>
    <w:rsid w:val="00B53938"/>
    <w:rsid w:val="00B653B2"/>
    <w:rsid w:val="00B66078"/>
    <w:rsid w:val="00BC44DB"/>
    <w:rsid w:val="00BD3196"/>
    <w:rsid w:val="00BE1EF7"/>
    <w:rsid w:val="00BE5603"/>
    <w:rsid w:val="00C479AD"/>
    <w:rsid w:val="00C64A0A"/>
    <w:rsid w:val="00CA082A"/>
    <w:rsid w:val="00CC1894"/>
    <w:rsid w:val="00CD7957"/>
    <w:rsid w:val="00CF37D5"/>
    <w:rsid w:val="00D00338"/>
    <w:rsid w:val="00D50D4B"/>
    <w:rsid w:val="00D537D8"/>
    <w:rsid w:val="00D6221A"/>
    <w:rsid w:val="00D814DB"/>
    <w:rsid w:val="00D82A46"/>
    <w:rsid w:val="00D864F0"/>
    <w:rsid w:val="00DE7DCD"/>
    <w:rsid w:val="00DF336F"/>
    <w:rsid w:val="00DF6347"/>
    <w:rsid w:val="00E1277B"/>
    <w:rsid w:val="00E201F2"/>
    <w:rsid w:val="00E47702"/>
    <w:rsid w:val="00E5556D"/>
    <w:rsid w:val="00EA59EB"/>
    <w:rsid w:val="00EA677E"/>
    <w:rsid w:val="00EC369E"/>
    <w:rsid w:val="00ED559B"/>
    <w:rsid w:val="00EE4E7D"/>
    <w:rsid w:val="00EE5E5C"/>
    <w:rsid w:val="00EE7F31"/>
    <w:rsid w:val="00F140FD"/>
    <w:rsid w:val="00F14EB8"/>
    <w:rsid w:val="00F1508F"/>
    <w:rsid w:val="00F3005A"/>
    <w:rsid w:val="00F4274D"/>
    <w:rsid w:val="00F449C4"/>
    <w:rsid w:val="00F46660"/>
    <w:rsid w:val="00F822AB"/>
    <w:rsid w:val="00F82CDF"/>
    <w:rsid w:val="00F862AA"/>
    <w:rsid w:val="00FE586E"/>
    <w:rsid w:val="00FF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4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422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34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422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9</Pages>
  <Words>1292</Words>
  <Characters>7367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john</cp:lastModifiedBy>
  <cp:revision>165</cp:revision>
  <dcterms:created xsi:type="dcterms:W3CDTF">2017-09-19T02:34:00Z</dcterms:created>
  <dcterms:modified xsi:type="dcterms:W3CDTF">2017-09-19T16:58:00Z</dcterms:modified>
</cp:coreProperties>
</file>